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0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  <w:gridCol w:w="9525"/>
        <w:gridCol w:w="949"/>
        <w:gridCol w:w="1358"/>
      </w:tblGrid>
      <w:tr w:rsidR="00D65F8B" w:rsidRPr="00832858" w:rsidTr="0001549B">
        <w:trPr>
          <w:gridAfter w:val="3"/>
          <w:wAfter w:w="11832" w:type="dxa"/>
          <w:cantSplit/>
          <w:trHeight w:val="68"/>
          <w:jc w:val="right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D65F8B" w:rsidRPr="00832858" w:rsidRDefault="00D65F8B" w:rsidP="00393294">
            <w:pPr>
              <w:autoSpaceDE/>
              <w:autoSpaceDN/>
            </w:pPr>
          </w:p>
        </w:tc>
      </w:tr>
      <w:tr w:rsidR="00832858" w:rsidRPr="00832858" w:rsidTr="00D54A62">
        <w:tblPrEx>
          <w:jc w:val="left"/>
        </w:tblPrEx>
        <w:trPr>
          <w:trHeight w:val="917"/>
        </w:trPr>
        <w:tc>
          <w:tcPr>
            <w:tcW w:w="15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78"/>
              <w:gridCol w:w="3580"/>
              <w:gridCol w:w="1152"/>
              <w:gridCol w:w="3533"/>
              <w:gridCol w:w="5875"/>
              <w:gridCol w:w="1498"/>
            </w:tblGrid>
            <w:tr w:rsidR="0001549B" w:rsidTr="0001549B">
              <w:trPr>
                <w:trHeight w:val="68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 w:rsidP="00A125D8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Pr="00B56499" w:rsidRDefault="001C7B19" w:rsidP="00B56499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</w:t>
                  </w:r>
                  <w:r w:rsidR="003176A1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B56499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549B">
              <w:trPr>
                <w:trHeight w:val="336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 w:rsidP="001C7B19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 протоколу № </w:t>
                  </w:r>
                  <w:r w:rsidR="00E335FD" w:rsidRPr="00E335FD">
                    <w:rPr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 </w:t>
                  </w:r>
                  <w:r w:rsidR="00E3683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C7B19" w:rsidRPr="001C7B19">
                    <w:rPr>
                      <w:color w:val="000000"/>
                      <w:sz w:val="28"/>
                      <w:szCs w:val="28"/>
                    </w:rPr>
                    <w:t>7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5E167E">
                    <w:rPr>
                      <w:color w:val="000000"/>
                      <w:sz w:val="28"/>
                      <w:szCs w:val="28"/>
                    </w:rPr>
                    <w:t>февраля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A77007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7B7748">
                    <w:rPr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1549B" w:rsidTr="00A125D8">
              <w:trPr>
                <w:trHeight w:val="543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49B" w:rsidRDefault="0001549B">
                  <w:pPr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заседания рабочей группы при Правительстве Ленинградской области</w:t>
                  </w:r>
                </w:p>
              </w:tc>
            </w:tr>
          </w:tbl>
          <w:p w:rsidR="00832858" w:rsidRPr="00B93E11" w:rsidRDefault="00832858" w:rsidP="00EA3D3A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58" w:rsidRPr="00B93E11" w:rsidRDefault="00832858" w:rsidP="00913DF0">
            <w:pPr>
              <w:rPr>
                <w:bCs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58" w:rsidRPr="00832858" w:rsidRDefault="00832858">
            <w:pPr>
              <w:ind w:left="57"/>
              <w:rPr>
                <w:b/>
                <w:bCs/>
                <w:sz w:val="26"/>
                <w:szCs w:val="26"/>
              </w:rPr>
            </w:pPr>
          </w:p>
        </w:tc>
      </w:tr>
      <w:tr w:rsidR="00B71CFD" w:rsidRPr="00832858" w:rsidTr="00393294">
        <w:tblPrEx>
          <w:jc w:val="left"/>
        </w:tblPrEx>
        <w:trPr>
          <w:trHeight w:val="2601"/>
        </w:trPr>
        <w:tc>
          <w:tcPr>
            <w:tcW w:w="151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71CFD" w:rsidRPr="00B71CFD" w:rsidRDefault="00BB1468" w:rsidP="00BB1468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</w:t>
            </w:r>
            <w:r w:rsidR="00A125D8"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 xml:space="preserve">            </w:t>
            </w:r>
            <w:r w:rsidR="00A93150">
              <w:rPr>
                <w:b/>
                <w:bCs/>
                <w:sz w:val="26"/>
                <w:szCs w:val="26"/>
              </w:rPr>
              <w:t xml:space="preserve">    </w:t>
            </w:r>
            <w:r>
              <w:rPr>
                <w:b/>
                <w:bCs/>
                <w:sz w:val="26"/>
                <w:szCs w:val="26"/>
              </w:rPr>
              <w:t xml:space="preserve">     </w:t>
            </w:r>
            <w:r w:rsidR="00B71CFD" w:rsidRPr="00B71CFD">
              <w:rPr>
                <w:b/>
                <w:sz w:val="28"/>
                <w:szCs w:val="28"/>
              </w:rPr>
              <w:t>СВОДНЫЙ СПИСОК</w:t>
            </w:r>
          </w:p>
          <w:p w:rsidR="00B71CFD" w:rsidRPr="00B71CFD" w:rsidRDefault="00B71CFD" w:rsidP="00BB1468">
            <w:pPr>
              <w:jc w:val="center"/>
              <w:rPr>
                <w:b/>
                <w:sz w:val="28"/>
                <w:szCs w:val="28"/>
              </w:rPr>
            </w:pPr>
            <w:r w:rsidRPr="00B71CFD">
              <w:rPr>
                <w:b/>
                <w:sz w:val="28"/>
                <w:szCs w:val="28"/>
              </w:rPr>
              <w:t xml:space="preserve">граждан </w:t>
            </w:r>
            <w:r>
              <w:rPr>
                <w:b/>
                <w:sz w:val="28"/>
                <w:szCs w:val="28"/>
              </w:rPr>
              <w:t xml:space="preserve">- </w:t>
            </w:r>
            <w:r w:rsidR="00F129B2" w:rsidRPr="00F129B2">
              <w:rPr>
                <w:b/>
                <w:sz w:val="28"/>
                <w:szCs w:val="28"/>
              </w:rPr>
              <w:t>получателей государствен</w:t>
            </w:r>
            <w:r w:rsidR="007B7748">
              <w:rPr>
                <w:b/>
                <w:sz w:val="28"/>
                <w:szCs w:val="28"/>
              </w:rPr>
              <w:t>ных жилищных сертификатов в 2026</w:t>
            </w:r>
            <w:r w:rsidR="00F129B2" w:rsidRPr="00F129B2">
              <w:rPr>
                <w:b/>
                <w:sz w:val="28"/>
                <w:szCs w:val="28"/>
              </w:rPr>
              <w:t xml:space="preserve"> году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B71CFD" w:rsidRPr="00832858" w:rsidRDefault="00B71CFD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vAlign w:val="bottom"/>
          </w:tcPr>
          <w:p w:rsidR="00B71CFD" w:rsidRPr="00832858" w:rsidRDefault="00B71CFD" w:rsidP="00913DF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vAlign w:val="bottom"/>
          </w:tcPr>
          <w:p w:rsidR="00B71CFD" w:rsidRPr="00832858" w:rsidRDefault="00B71CFD">
            <w:pPr>
              <w:ind w:left="57"/>
              <w:rPr>
                <w:b/>
                <w:bCs/>
                <w:sz w:val="26"/>
                <w:szCs w:val="26"/>
              </w:rPr>
            </w:pPr>
          </w:p>
        </w:tc>
      </w:tr>
    </w:tbl>
    <w:p w:rsidR="00B56499" w:rsidRDefault="00832858" w:rsidP="00B56499">
      <w:pPr>
        <w:pStyle w:val="ConsPlusNormal"/>
        <w:jc w:val="both"/>
        <w:rPr>
          <w:b/>
        </w:rPr>
      </w:pPr>
      <w:r>
        <w:t xml:space="preserve">Категория граждан </w:t>
      </w:r>
      <w:r>
        <w:sym w:font="Symbol" w:char="F02D"/>
      </w:r>
      <w:r>
        <w:t xml:space="preserve"> </w:t>
      </w:r>
      <w:r w:rsidR="00A77007">
        <w:t xml:space="preserve">участников </w:t>
      </w:r>
      <w:r w:rsidR="00A93150" w:rsidRPr="00A93150">
        <w:t>комплекса процессных мероприятий</w:t>
      </w:r>
      <w:bookmarkStart w:id="0" w:name="_GoBack"/>
      <w:bookmarkEnd w:id="0"/>
      <w:r w:rsidR="00083948" w:rsidRPr="00083948">
        <w:t>:</w:t>
      </w:r>
      <w:r w:rsidR="00A77007">
        <w:t xml:space="preserve"> </w:t>
      </w:r>
      <w:r w:rsidR="00B56499" w:rsidRPr="00B56499">
        <w:rPr>
          <w:b/>
        </w:rPr>
        <w:t xml:space="preserve">граждане, выезжающие (выехавшие) из районов Крайнего Севера и </w:t>
      </w:r>
      <w:r w:rsidR="00B56499">
        <w:rPr>
          <w:b/>
        </w:rPr>
        <w:t xml:space="preserve">                </w:t>
      </w:r>
    </w:p>
    <w:p w:rsidR="00B56499" w:rsidRDefault="00B56499" w:rsidP="00B56499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B56499">
        <w:rPr>
          <w:b/>
        </w:rPr>
        <w:t>приравненных к ним местностей, имеющие право на получение</w:t>
      </w:r>
      <w:r>
        <w:rPr>
          <w:b/>
        </w:rPr>
        <w:t xml:space="preserve"> </w:t>
      </w:r>
      <w:r w:rsidRPr="00B56499">
        <w:rPr>
          <w:b/>
        </w:rPr>
        <w:t xml:space="preserve">социальной выплаты </w:t>
      </w:r>
      <w:proofErr w:type="gramStart"/>
      <w:r w:rsidRPr="00B56499">
        <w:rPr>
          <w:b/>
        </w:rPr>
        <w:t>в</w:t>
      </w:r>
      <w:proofErr w:type="gramEnd"/>
      <w:r w:rsidRPr="00B56499">
        <w:rPr>
          <w:b/>
        </w:rPr>
        <w:t xml:space="preserve"> </w:t>
      </w:r>
    </w:p>
    <w:p w:rsidR="00B56499" w:rsidRDefault="00B56499" w:rsidP="00B56499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proofErr w:type="gramStart"/>
      <w:r w:rsidRPr="00B56499">
        <w:rPr>
          <w:b/>
        </w:rPr>
        <w:t>соответствии</w:t>
      </w:r>
      <w:proofErr w:type="gramEnd"/>
      <w:r w:rsidRPr="00B56499">
        <w:rPr>
          <w:b/>
        </w:rPr>
        <w:t xml:space="preserve"> с Федеральным законом "О жилищных субсидиях гражданам, выезжающим </w:t>
      </w:r>
    </w:p>
    <w:p w:rsidR="00832858" w:rsidRPr="00451283" w:rsidRDefault="00B56499" w:rsidP="00B56499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B56499">
        <w:rPr>
          <w:b/>
        </w:rPr>
        <w:t xml:space="preserve">из районов Крайнего </w:t>
      </w:r>
      <w:r>
        <w:rPr>
          <w:b/>
        </w:rPr>
        <w:t xml:space="preserve"> </w:t>
      </w:r>
      <w:r w:rsidRPr="00B56499">
        <w:rPr>
          <w:b/>
        </w:rPr>
        <w:t>Севера и приравненных к ним местностей"</w:t>
      </w:r>
    </w:p>
    <w:p w:rsidR="00832858" w:rsidRDefault="00832858" w:rsidP="00B93E11">
      <w:pPr>
        <w:pBdr>
          <w:top w:val="single" w:sz="4" w:space="2" w:color="auto"/>
        </w:pBdr>
        <w:ind w:left="5075"/>
        <w:jc w:val="center"/>
      </w:pPr>
      <w:r>
        <w:t xml:space="preserve">(наименование категории граждан </w:t>
      </w:r>
      <w:r>
        <w:sym w:font="Symbol" w:char="F02D"/>
      </w:r>
      <w:r>
        <w:t xml:space="preserve"> участников подпрограммы)</w:t>
      </w:r>
    </w:p>
    <w:p w:rsidR="00D54A62" w:rsidRDefault="00D54A62">
      <w:pPr>
        <w:rPr>
          <w:sz w:val="24"/>
          <w:szCs w:val="24"/>
        </w:rPr>
      </w:pPr>
    </w:p>
    <w:p w:rsidR="00832858" w:rsidRPr="00451283" w:rsidRDefault="0083285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Субъект Российской Федерации </w:t>
      </w:r>
      <w:r w:rsidR="00D65F8B" w:rsidRPr="00D65F8B">
        <w:rPr>
          <w:sz w:val="24"/>
          <w:szCs w:val="24"/>
        </w:rPr>
        <w:t xml:space="preserve"> </w:t>
      </w:r>
      <w:r w:rsidR="00D65F8B">
        <w:rPr>
          <w:sz w:val="24"/>
          <w:szCs w:val="24"/>
        </w:rPr>
        <w:t xml:space="preserve">                                       </w:t>
      </w:r>
      <w:r w:rsidR="00BA18E7">
        <w:rPr>
          <w:sz w:val="24"/>
          <w:szCs w:val="24"/>
        </w:rPr>
        <w:t xml:space="preserve">                                        </w:t>
      </w:r>
      <w:r w:rsidR="00D65F8B">
        <w:rPr>
          <w:sz w:val="24"/>
          <w:szCs w:val="24"/>
        </w:rPr>
        <w:t xml:space="preserve">     </w:t>
      </w:r>
      <w:r w:rsidR="00D65F8B" w:rsidRPr="00451283">
        <w:rPr>
          <w:b/>
          <w:sz w:val="24"/>
          <w:szCs w:val="24"/>
        </w:rPr>
        <w:t>Ленинградская область</w:t>
      </w:r>
      <w:r w:rsidRPr="00451283">
        <w:rPr>
          <w:b/>
          <w:sz w:val="24"/>
          <w:szCs w:val="24"/>
        </w:rPr>
        <w:t xml:space="preserve"> </w:t>
      </w:r>
    </w:p>
    <w:p w:rsidR="00832858" w:rsidRDefault="00D54A62">
      <w:pPr>
        <w:pBdr>
          <w:top w:val="single" w:sz="4" w:space="1" w:color="auto"/>
        </w:pBdr>
        <w:spacing w:after="120"/>
        <w:ind w:left="3430"/>
        <w:rPr>
          <w:sz w:val="2"/>
          <w:szCs w:val="2"/>
        </w:rPr>
      </w:pPr>
      <w:r>
        <w:rPr>
          <w:sz w:val="2"/>
          <w:szCs w:val="2"/>
        </w:rPr>
        <w:t>1</w:t>
      </w:r>
    </w:p>
    <w:p w:rsidR="00D54A62" w:rsidRDefault="00D54A62">
      <w:pPr>
        <w:pBdr>
          <w:top w:val="single" w:sz="4" w:space="1" w:color="auto"/>
        </w:pBdr>
        <w:spacing w:after="120"/>
        <w:ind w:left="3430"/>
        <w:rPr>
          <w:sz w:val="2"/>
          <w:szCs w:val="2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1559"/>
        <w:gridCol w:w="2693"/>
        <w:gridCol w:w="5812"/>
      </w:tblGrid>
      <w:tr w:rsidR="00393294" w:rsidRPr="00832858" w:rsidTr="00A125D8">
        <w:tc>
          <w:tcPr>
            <w:tcW w:w="595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 xml:space="preserve">№ </w:t>
            </w:r>
            <w:proofErr w:type="gramStart"/>
            <w:r w:rsidRPr="00832858">
              <w:rPr>
                <w:sz w:val="22"/>
                <w:szCs w:val="22"/>
              </w:rPr>
              <w:t>п</w:t>
            </w:r>
            <w:proofErr w:type="gramEnd"/>
            <w:r w:rsidRPr="00832858">
              <w:rPr>
                <w:sz w:val="22"/>
                <w:szCs w:val="22"/>
              </w:rPr>
              <w:t>/п</w:t>
            </w:r>
          </w:p>
        </w:tc>
        <w:tc>
          <w:tcPr>
            <w:tcW w:w="4820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Фамилия,</w:t>
            </w:r>
            <w:r w:rsidRPr="00832858">
              <w:rPr>
                <w:sz w:val="22"/>
                <w:szCs w:val="22"/>
              </w:rPr>
              <w:br/>
              <w:t>имя, отчество</w:t>
            </w:r>
          </w:p>
        </w:tc>
        <w:tc>
          <w:tcPr>
            <w:tcW w:w="1559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Состав семьи (человек)</w:t>
            </w:r>
          </w:p>
        </w:tc>
        <w:tc>
          <w:tcPr>
            <w:tcW w:w="2693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Дата</w:t>
            </w:r>
            <w:r w:rsidRPr="00832858">
              <w:rPr>
                <w:sz w:val="22"/>
                <w:szCs w:val="22"/>
              </w:rPr>
              <w:br/>
              <w:t>постановки на учет</w:t>
            </w:r>
          </w:p>
        </w:tc>
        <w:tc>
          <w:tcPr>
            <w:tcW w:w="5812" w:type="dxa"/>
            <w:vAlign w:val="center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Орган местного самоуправления, в котором гражданин состоит на учете</w:t>
            </w:r>
          </w:p>
        </w:tc>
      </w:tr>
      <w:tr w:rsidR="00393294" w:rsidRPr="00832858" w:rsidTr="00A125D8">
        <w:tc>
          <w:tcPr>
            <w:tcW w:w="595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93294" w:rsidRPr="00832858" w:rsidRDefault="00393294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393294" w:rsidRPr="00B571F6" w:rsidRDefault="00B57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812" w:type="dxa"/>
          </w:tcPr>
          <w:p w:rsidR="00393294" w:rsidRPr="00832858" w:rsidRDefault="00A77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54A62" w:rsidRPr="00976D6A" w:rsidTr="001C7B19">
        <w:trPr>
          <w:trHeight w:val="1016"/>
        </w:trPr>
        <w:tc>
          <w:tcPr>
            <w:tcW w:w="595" w:type="dxa"/>
            <w:vAlign w:val="center"/>
          </w:tcPr>
          <w:p w:rsidR="00D54A62" w:rsidRPr="001C7B19" w:rsidRDefault="005E167E" w:rsidP="00F63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Align w:val="center"/>
          </w:tcPr>
          <w:p w:rsidR="00D54A62" w:rsidRPr="001C7B19" w:rsidRDefault="00181DFC" w:rsidP="00CE6F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Слинкина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559" w:type="dxa"/>
            <w:vAlign w:val="center"/>
          </w:tcPr>
          <w:p w:rsidR="00D54A62" w:rsidRPr="00693109" w:rsidRDefault="00181DFC" w:rsidP="00F63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54A62" w:rsidRPr="00693109" w:rsidRDefault="007B7748" w:rsidP="00181D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181DFC">
              <w:rPr>
                <w:sz w:val="24"/>
                <w:szCs w:val="24"/>
              </w:rPr>
              <w:t>1</w:t>
            </w:r>
            <w:r w:rsidR="00CE6FA1" w:rsidRPr="00457C42">
              <w:rPr>
                <w:sz w:val="24"/>
                <w:szCs w:val="24"/>
              </w:rPr>
              <w:t>.</w:t>
            </w:r>
            <w:r w:rsidR="00181DFC">
              <w:rPr>
                <w:sz w:val="24"/>
                <w:szCs w:val="24"/>
              </w:rPr>
              <w:t>11</w:t>
            </w:r>
            <w:r w:rsidR="00CE6FA1" w:rsidRPr="00457C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5812" w:type="dxa"/>
            <w:vAlign w:val="center"/>
          </w:tcPr>
          <w:p w:rsidR="00D54A62" w:rsidRPr="00A02E45" w:rsidRDefault="00E335FD" w:rsidP="00181DFC">
            <w:pPr>
              <w:jc w:val="center"/>
              <w:rPr>
                <w:sz w:val="24"/>
                <w:szCs w:val="24"/>
              </w:rPr>
            </w:pPr>
            <w:r w:rsidRPr="00E335FD">
              <w:rPr>
                <w:sz w:val="24"/>
                <w:szCs w:val="24"/>
              </w:rPr>
              <w:t xml:space="preserve">Администрация </w:t>
            </w:r>
            <w:r w:rsidR="00181DFC">
              <w:rPr>
                <w:sz w:val="24"/>
                <w:szCs w:val="24"/>
              </w:rPr>
              <w:t>Всеволожского</w:t>
            </w:r>
            <w:r w:rsidR="0016453F">
              <w:rPr>
                <w:sz w:val="24"/>
                <w:szCs w:val="24"/>
              </w:rPr>
              <w:t xml:space="preserve">                      муниципального </w:t>
            </w:r>
            <w:r w:rsidRPr="00E335FD">
              <w:rPr>
                <w:sz w:val="24"/>
                <w:szCs w:val="24"/>
              </w:rPr>
              <w:t>район</w:t>
            </w:r>
            <w:r w:rsidR="0016453F">
              <w:rPr>
                <w:sz w:val="24"/>
                <w:szCs w:val="24"/>
              </w:rPr>
              <w:t>а</w:t>
            </w:r>
            <w:r w:rsidR="001C7B19">
              <w:rPr>
                <w:sz w:val="24"/>
                <w:szCs w:val="24"/>
              </w:rPr>
              <w:t xml:space="preserve"> </w:t>
            </w:r>
            <w:r w:rsidRPr="00E335FD">
              <w:rPr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832858" w:rsidRPr="001C7B19" w:rsidRDefault="007C67B8" w:rsidP="00393294">
      <w:pPr>
        <w:rPr>
          <w:sz w:val="24"/>
          <w:szCs w:val="24"/>
        </w:rPr>
      </w:pPr>
      <w:r w:rsidRPr="001C7B19">
        <w:rPr>
          <w:sz w:val="24"/>
          <w:szCs w:val="24"/>
        </w:rPr>
        <w:t xml:space="preserve">         Всего</w:t>
      </w:r>
      <w:r w:rsidRPr="001C7B19">
        <w:rPr>
          <w:sz w:val="24"/>
          <w:szCs w:val="24"/>
          <w:lang w:val="en-US"/>
        </w:rPr>
        <w:t xml:space="preserve">: </w:t>
      </w:r>
      <w:r w:rsidR="001C7B19" w:rsidRPr="001C7B19">
        <w:rPr>
          <w:sz w:val="24"/>
          <w:szCs w:val="24"/>
        </w:rPr>
        <w:t>1</w:t>
      </w:r>
      <w:r w:rsidRPr="001C7B19">
        <w:rPr>
          <w:sz w:val="24"/>
          <w:szCs w:val="24"/>
          <w:lang w:val="en-US"/>
        </w:rPr>
        <w:t xml:space="preserve"> </w:t>
      </w:r>
      <w:r w:rsidR="005E167E" w:rsidRPr="001C7B19">
        <w:rPr>
          <w:sz w:val="24"/>
          <w:szCs w:val="24"/>
        </w:rPr>
        <w:t>семьи</w:t>
      </w:r>
      <w:r w:rsidRPr="001C7B19">
        <w:rPr>
          <w:sz w:val="24"/>
          <w:szCs w:val="24"/>
          <w:lang w:val="en-US"/>
        </w:rPr>
        <w:t xml:space="preserve">, </w:t>
      </w:r>
      <w:r w:rsidR="00181DFC">
        <w:rPr>
          <w:sz w:val="24"/>
          <w:szCs w:val="24"/>
        </w:rPr>
        <w:t>3</w:t>
      </w:r>
      <w:r w:rsidRPr="001C7B19">
        <w:rPr>
          <w:sz w:val="24"/>
          <w:szCs w:val="24"/>
          <w:lang w:val="en-US"/>
        </w:rPr>
        <w:t xml:space="preserve"> </w:t>
      </w:r>
      <w:r w:rsidRPr="001C7B19">
        <w:rPr>
          <w:sz w:val="24"/>
          <w:szCs w:val="24"/>
        </w:rPr>
        <w:t>чел</w:t>
      </w:r>
      <w:r w:rsidRPr="001C7B19">
        <w:rPr>
          <w:sz w:val="24"/>
          <w:szCs w:val="24"/>
          <w:lang w:val="en-US"/>
        </w:rPr>
        <w:t>.</w:t>
      </w:r>
    </w:p>
    <w:sectPr w:rsidR="00832858" w:rsidRPr="001C7B19" w:rsidSect="0001549B">
      <w:headerReference w:type="default" r:id="rId8"/>
      <w:pgSz w:w="16840" w:h="11907" w:orient="landscape" w:code="9"/>
      <w:pgMar w:top="0" w:right="851" w:bottom="0" w:left="851" w:header="254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E8" w:rsidRDefault="00A442E8">
      <w:r>
        <w:separator/>
      </w:r>
    </w:p>
  </w:endnote>
  <w:endnote w:type="continuationSeparator" w:id="0">
    <w:p w:rsidR="00A442E8" w:rsidRDefault="00A4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E8" w:rsidRDefault="00A442E8">
      <w:r>
        <w:separator/>
      </w:r>
    </w:p>
  </w:footnote>
  <w:footnote w:type="continuationSeparator" w:id="0">
    <w:p w:rsidR="00A442E8" w:rsidRDefault="00A44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58" w:rsidRDefault="00B71CF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E1"/>
    <w:rsid w:val="0001549B"/>
    <w:rsid w:val="00032927"/>
    <w:rsid w:val="000347C7"/>
    <w:rsid w:val="00070CA8"/>
    <w:rsid w:val="000726B2"/>
    <w:rsid w:val="00076E1A"/>
    <w:rsid w:val="00083948"/>
    <w:rsid w:val="000B43A8"/>
    <w:rsid w:val="000F0809"/>
    <w:rsid w:val="001255E4"/>
    <w:rsid w:val="00145DF4"/>
    <w:rsid w:val="0016453F"/>
    <w:rsid w:val="00181DFC"/>
    <w:rsid w:val="00185A51"/>
    <w:rsid w:val="001C7B19"/>
    <w:rsid w:val="00263152"/>
    <w:rsid w:val="0029558D"/>
    <w:rsid w:val="002A08E2"/>
    <w:rsid w:val="002B2A4D"/>
    <w:rsid w:val="002D63FB"/>
    <w:rsid w:val="002F757B"/>
    <w:rsid w:val="003176A1"/>
    <w:rsid w:val="00327F33"/>
    <w:rsid w:val="00334A86"/>
    <w:rsid w:val="00364824"/>
    <w:rsid w:val="00365CD6"/>
    <w:rsid w:val="00372D28"/>
    <w:rsid w:val="00386512"/>
    <w:rsid w:val="00393294"/>
    <w:rsid w:val="003A5870"/>
    <w:rsid w:val="003C66A7"/>
    <w:rsid w:val="003E26B0"/>
    <w:rsid w:val="003E4539"/>
    <w:rsid w:val="003F0C4B"/>
    <w:rsid w:val="00411C2B"/>
    <w:rsid w:val="004345F0"/>
    <w:rsid w:val="0044037F"/>
    <w:rsid w:val="004446C7"/>
    <w:rsid w:val="00451283"/>
    <w:rsid w:val="00472354"/>
    <w:rsid w:val="00477078"/>
    <w:rsid w:val="004A378D"/>
    <w:rsid w:val="004B79BF"/>
    <w:rsid w:val="004F7840"/>
    <w:rsid w:val="004F7ECE"/>
    <w:rsid w:val="00502969"/>
    <w:rsid w:val="00503BE1"/>
    <w:rsid w:val="005145ED"/>
    <w:rsid w:val="00520FAC"/>
    <w:rsid w:val="00523A02"/>
    <w:rsid w:val="005372B4"/>
    <w:rsid w:val="0054540A"/>
    <w:rsid w:val="005477BF"/>
    <w:rsid w:val="005616DA"/>
    <w:rsid w:val="005641C2"/>
    <w:rsid w:val="00577CC9"/>
    <w:rsid w:val="00591522"/>
    <w:rsid w:val="0059264B"/>
    <w:rsid w:val="005D3ACA"/>
    <w:rsid w:val="005E167E"/>
    <w:rsid w:val="005E7641"/>
    <w:rsid w:val="00601473"/>
    <w:rsid w:val="00617F52"/>
    <w:rsid w:val="00626688"/>
    <w:rsid w:val="0065673C"/>
    <w:rsid w:val="00660628"/>
    <w:rsid w:val="00672DBD"/>
    <w:rsid w:val="006747DF"/>
    <w:rsid w:val="00675520"/>
    <w:rsid w:val="00680EBE"/>
    <w:rsid w:val="00682748"/>
    <w:rsid w:val="007242A4"/>
    <w:rsid w:val="00727C4B"/>
    <w:rsid w:val="007437EE"/>
    <w:rsid w:val="007464A7"/>
    <w:rsid w:val="007547E7"/>
    <w:rsid w:val="007A7BBE"/>
    <w:rsid w:val="007B7748"/>
    <w:rsid w:val="007B797C"/>
    <w:rsid w:val="007C67B8"/>
    <w:rsid w:val="007D1ABA"/>
    <w:rsid w:val="007F2854"/>
    <w:rsid w:val="008019DA"/>
    <w:rsid w:val="00832858"/>
    <w:rsid w:val="00834AF0"/>
    <w:rsid w:val="00847C37"/>
    <w:rsid w:val="0087144D"/>
    <w:rsid w:val="0087542E"/>
    <w:rsid w:val="008915C9"/>
    <w:rsid w:val="008C1904"/>
    <w:rsid w:val="008F6FD3"/>
    <w:rsid w:val="00913DF0"/>
    <w:rsid w:val="00943ADF"/>
    <w:rsid w:val="0095435D"/>
    <w:rsid w:val="00954F1B"/>
    <w:rsid w:val="009634CB"/>
    <w:rsid w:val="00965376"/>
    <w:rsid w:val="00976D6A"/>
    <w:rsid w:val="009819E0"/>
    <w:rsid w:val="00984F29"/>
    <w:rsid w:val="00993E1C"/>
    <w:rsid w:val="009A7B13"/>
    <w:rsid w:val="009D373C"/>
    <w:rsid w:val="009F5742"/>
    <w:rsid w:val="00A125D8"/>
    <w:rsid w:val="00A1722E"/>
    <w:rsid w:val="00A33A2E"/>
    <w:rsid w:val="00A442E8"/>
    <w:rsid w:val="00A66E10"/>
    <w:rsid w:val="00A72982"/>
    <w:rsid w:val="00A77007"/>
    <w:rsid w:val="00A86917"/>
    <w:rsid w:val="00A90F32"/>
    <w:rsid w:val="00A91D3D"/>
    <w:rsid w:val="00A92A3B"/>
    <w:rsid w:val="00A93150"/>
    <w:rsid w:val="00AB12AC"/>
    <w:rsid w:val="00AB15D6"/>
    <w:rsid w:val="00AD1BCA"/>
    <w:rsid w:val="00B0029A"/>
    <w:rsid w:val="00B05EA6"/>
    <w:rsid w:val="00B068B0"/>
    <w:rsid w:val="00B4255A"/>
    <w:rsid w:val="00B56499"/>
    <w:rsid w:val="00B571F6"/>
    <w:rsid w:val="00B71CFD"/>
    <w:rsid w:val="00B736C6"/>
    <w:rsid w:val="00B93E11"/>
    <w:rsid w:val="00BA18E7"/>
    <w:rsid w:val="00BB1468"/>
    <w:rsid w:val="00BC2D04"/>
    <w:rsid w:val="00C12BA6"/>
    <w:rsid w:val="00C53773"/>
    <w:rsid w:val="00C8536B"/>
    <w:rsid w:val="00C936A1"/>
    <w:rsid w:val="00CB25CF"/>
    <w:rsid w:val="00CE6FA1"/>
    <w:rsid w:val="00D13A72"/>
    <w:rsid w:val="00D335DA"/>
    <w:rsid w:val="00D54A62"/>
    <w:rsid w:val="00D65F8B"/>
    <w:rsid w:val="00D75EE0"/>
    <w:rsid w:val="00DD6BEC"/>
    <w:rsid w:val="00DE45D6"/>
    <w:rsid w:val="00DE63C8"/>
    <w:rsid w:val="00DF3670"/>
    <w:rsid w:val="00DF3A28"/>
    <w:rsid w:val="00E00F98"/>
    <w:rsid w:val="00E30B6C"/>
    <w:rsid w:val="00E335FD"/>
    <w:rsid w:val="00E3683B"/>
    <w:rsid w:val="00E870BA"/>
    <w:rsid w:val="00EA2010"/>
    <w:rsid w:val="00EA3D3A"/>
    <w:rsid w:val="00ED40B6"/>
    <w:rsid w:val="00ED4EC9"/>
    <w:rsid w:val="00EF351B"/>
    <w:rsid w:val="00EF4B2D"/>
    <w:rsid w:val="00F03A16"/>
    <w:rsid w:val="00F061C9"/>
    <w:rsid w:val="00F07E7E"/>
    <w:rsid w:val="00F125CC"/>
    <w:rsid w:val="00F129B2"/>
    <w:rsid w:val="00F12A63"/>
    <w:rsid w:val="00F142EA"/>
    <w:rsid w:val="00F20600"/>
    <w:rsid w:val="00F43A0F"/>
    <w:rsid w:val="00F50C42"/>
    <w:rsid w:val="00F53DC5"/>
    <w:rsid w:val="00F83C5F"/>
    <w:rsid w:val="00F87FFD"/>
    <w:rsid w:val="00FB2FB2"/>
    <w:rsid w:val="00FB5911"/>
    <w:rsid w:val="00FE009F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40;&#1041;&#1054;&#1058;&#1040;\&#1075;&#1078;&#1089;_2017\&#1089;&#1087;&#1080;&#1089;&#1086;&#1082;_&#1084;&#1095;_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ECDA-D43B-4E53-B627-B09F1AAE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список_мч_2017</Template>
  <TotalTime>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Дорогин</dc:creator>
  <cp:lastModifiedBy>Иван Иванович Дорогин</cp:lastModifiedBy>
  <cp:revision>5</cp:revision>
  <cp:lastPrinted>2018-10-23T10:33:00Z</cp:lastPrinted>
  <dcterms:created xsi:type="dcterms:W3CDTF">2026-02-19T10:01:00Z</dcterms:created>
  <dcterms:modified xsi:type="dcterms:W3CDTF">2026-02-19T10:08:00Z</dcterms:modified>
</cp:coreProperties>
</file>